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F10" w:rsidRPr="00236029" w:rsidRDefault="00546F10" w:rsidP="00236029">
      <w:pPr>
        <w:spacing w:before="100" w:beforeAutospacing="1" w:after="0" w:line="240" w:lineRule="auto"/>
        <w:ind w:left="18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360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Заключение о результатах публичных слушаний</w:t>
      </w:r>
      <w:r w:rsidRPr="002360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/>
        <w:t xml:space="preserve">в сельском поселении «Югыдъяг» МО «Усть-Куломский» по вопросу </w:t>
      </w:r>
      <w:r w:rsidRPr="00236029">
        <w:rPr>
          <w:rFonts w:ascii="Times New Roman" w:hAnsi="Times New Roman"/>
          <w:b/>
          <w:sz w:val="28"/>
          <w:szCs w:val="28"/>
        </w:rPr>
        <w:t>обсуждения внесения изменений</w:t>
      </w:r>
      <w:r>
        <w:rPr>
          <w:rFonts w:ascii="Times New Roman" w:hAnsi="Times New Roman"/>
          <w:b/>
          <w:sz w:val="28"/>
          <w:szCs w:val="28"/>
        </w:rPr>
        <w:t xml:space="preserve"> и дополнений</w:t>
      </w:r>
      <w:r w:rsidRPr="00236029">
        <w:rPr>
          <w:rFonts w:ascii="Times New Roman" w:hAnsi="Times New Roman"/>
          <w:b/>
          <w:sz w:val="28"/>
          <w:szCs w:val="28"/>
        </w:rPr>
        <w:t xml:space="preserve"> в   правила землепользования и застройки сельского поселения «Югыдъяг».</w:t>
      </w:r>
    </w:p>
    <w:p w:rsidR="00546F10" w:rsidRPr="00236029" w:rsidRDefault="00546F10" w:rsidP="00236029">
      <w:pPr>
        <w:spacing w:before="100" w:beforeAutospacing="1" w:after="0" w:line="240" w:lineRule="auto"/>
        <w:ind w:left="1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60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пст. Югыдъяг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22 мая  </w:t>
      </w:r>
      <w:r w:rsidRPr="00236029">
        <w:rPr>
          <w:rFonts w:ascii="Times New Roman" w:hAnsi="Times New Roman"/>
          <w:color w:val="000000"/>
          <w:sz w:val="28"/>
          <w:szCs w:val="28"/>
          <w:lang w:eastAsia="ru-RU"/>
        </w:rPr>
        <w:t>2018  года</w:t>
      </w:r>
    </w:p>
    <w:p w:rsidR="00546F10" w:rsidRPr="00236029" w:rsidRDefault="00546F10" w:rsidP="00236029">
      <w:pPr>
        <w:spacing w:before="100" w:beforeAutospacing="1" w:after="0" w:line="240" w:lineRule="auto"/>
        <w:ind w:left="1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6029">
        <w:rPr>
          <w:rFonts w:ascii="Times New Roman" w:hAnsi="Times New Roman"/>
          <w:color w:val="000000"/>
          <w:sz w:val="28"/>
          <w:szCs w:val="28"/>
          <w:lang w:eastAsia="ru-RU"/>
        </w:rPr>
        <w:t>1. Дата проведения публичных слушаний:</w:t>
      </w:r>
    </w:p>
    <w:p w:rsidR="00546F10" w:rsidRPr="00236029" w:rsidRDefault="00546F10" w:rsidP="00236029">
      <w:pPr>
        <w:spacing w:before="100" w:beforeAutospacing="1" w:after="0" w:line="240" w:lineRule="auto"/>
        <w:ind w:left="1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60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пст. Белоборск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360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14.00</w:t>
      </w:r>
      <w:r w:rsidRPr="002360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час.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21 мая </w:t>
      </w:r>
      <w:r w:rsidRPr="00236029">
        <w:rPr>
          <w:rFonts w:ascii="Times New Roman" w:hAnsi="Times New Roman"/>
          <w:color w:val="000000"/>
          <w:sz w:val="28"/>
          <w:szCs w:val="28"/>
          <w:lang w:eastAsia="ru-RU"/>
        </w:rPr>
        <w:t>2018г</w:t>
      </w:r>
    </w:p>
    <w:p w:rsidR="00546F10" w:rsidRPr="00236029" w:rsidRDefault="00546F10" w:rsidP="00236029">
      <w:pPr>
        <w:spacing w:before="100" w:beforeAutospacing="1" w:after="0" w:line="240" w:lineRule="auto"/>
        <w:ind w:left="1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60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 пст. Югыдъяг в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17.00 </w:t>
      </w:r>
      <w:r w:rsidRPr="002360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час.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21 мая </w:t>
      </w:r>
      <w:r w:rsidRPr="00236029">
        <w:rPr>
          <w:rFonts w:ascii="Times New Roman" w:hAnsi="Times New Roman"/>
          <w:color w:val="000000"/>
          <w:sz w:val="28"/>
          <w:szCs w:val="28"/>
          <w:lang w:eastAsia="ru-RU"/>
        </w:rPr>
        <w:t>2018г</w:t>
      </w:r>
    </w:p>
    <w:p w:rsidR="00546F10" w:rsidRPr="00236029" w:rsidRDefault="00546F10" w:rsidP="00236029">
      <w:pPr>
        <w:spacing w:before="100" w:beforeAutospacing="1" w:after="0" w:line="240" w:lineRule="auto"/>
        <w:ind w:left="1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60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  пст. Смолянка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18.00</w:t>
      </w:r>
      <w:r w:rsidRPr="002360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час.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21 мая </w:t>
      </w:r>
      <w:r w:rsidRPr="00236029">
        <w:rPr>
          <w:rFonts w:ascii="Times New Roman" w:hAnsi="Times New Roman"/>
          <w:color w:val="000000"/>
          <w:sz w:val="28"/>
          <w:szCs w:val="28"/>
          <w:lang w:eastAsia="ru-RU"/>
        </w:rPr>
        <w:t>2018г</w:t>
      </w:r>
    </w:p>
    <w:p w:rsidR="00546F10" w:rsidRDefault="00546F10" w:rsidP="00236029">
      <w:pPr>
        <w:spacing w:before="100" w:beforeAutospacing="1" w:after="0" w:line="240" w:lineRule="auto"/>
        <w:ind w:left="1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6029">
        <w:rPr>
          <w:rFonts w:ascii="Times New Roman" w:hAnsi="Times New Roman"/>
          <w:color w:val="000000"/>
          <w:sz w:val="28"/>
          <w:szCs w:val="28"/>
          <w:lang w:eastAsia="ru-RU"/>
        </w:rPr>
        <w:t>-  д. Канава 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15.00</w:t>
      </w:r>
      <w:r w:rsidRPr="002360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час.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22 мая</w:t>
      </w:r>
      <w:r w:rsidRPr="002360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2018г</w:t>
      </w:r>
    </w:p>
    <w:p w:rsidR="00546F10" w:rsidRPr="00236029" w:rsidRDefault="00546F10" w:rsidP="00236029">
      <w:pPr>
        <w:spacing w:before="100" w:beforeAutospacing="1" w:after="0" w:line="240" w:lineRule="auto"/>
        <w:ind w:left="1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60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Место проведения публичных слушаний :</w:t>
      </w:r>
    </w:p>
    <w:p w:rsidR="00546F10" w:rsidRPr="00236029" w:rsidRDefault="00546F10" w:rsidP="00236029">
      <w:pPr>
        <w:spacing w:before="100" w:beforeAutospacing="1" w:after="0" w:line="240" w:lineRule="auto"/>
        <w:ind w:left="1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6029">
        <w:rPr>
          <w:rFonts w:ascii="Times New Roman" w:hAnsi="Times New Roman"/>
          <w:color w:val="000000"/>
          <w:sz w:val="28"/>
          <w:szCs w:val="28"/>
          <w:lang w:eastAsia="ru-RU"/>
        </w:rPr>
        <w:t>– 168074, РК, Усть-Куломский район, пст. Белоборск, ул. Гагарина, д. 5 «а», здание клуба.</w:t>
      </w:r>
    </w:p>
    <w:p w:rsidR="00546F10" w:rsidRPr="00236029" w:rsidRDefault="00546F10" w:rsidP="00236029">
      <w:pPr>
        <w:spacing w:before="100" w:beforeAutospacing="1" w:after="0" w:line="240" w:lineRule="auto"/>
        <w:ind w:left="1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6029">
        <w:rPr>
          <w:rFonts w:ascii="Times New Roman" w:hAnsi="Times New Roman"/>
          <w:color w:val="000000"/>
          <w:sz w:val="28"/>
          <w:szCs w:val="28"/>
          <w:lang w:eastAsia="ru-RU"/>
        </w:rPr>
        <w:t>– 168074, РК, Усть-Куломский район, пст. Югыдъяг, ул. Комсомольская, д. 40, здание Дома Культуры.</w:t>
      </w:r>
    </w:p>
    <w:p w:rsidR="00546F10" w:rsidRPr="00236029" w:rsidRDefault="00546F10" w:rsidP="00236029">
      <w:pPr>
        <w:spacing w:before="100" w:beforeAutospacing="1" w:after="0" w:line="240" w:lineRule="auto"/>
        <w:ind w:left="1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60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168073, РК, Усть-Куломский район, пст. Смолянка, ул. Центральная, здание № 21. </w:t>
      </w:r>
    </w:p>
    <w:p w:rsidR="00546F10" w:rsidRDefault="00546F10" w:rsidP="00236029">
      <w:pPr>
        <w:spacing w:before="100" w:beforeAutospacing="1" w:after="0" w:line="240" w:lineRule="auto"/>
        <w:ind w:left="1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6029">
        <w:rPr>
          <w:rFonts w:ascii="Times New Roman" w:hAnsi="Times New Roman"/>
          <w:color w:val="000000"/>
          <w:sz w:val="28"/>
          <w:szCs w:val="28"/>
          <w:lang w:eastAsia="ru-RU"/>
        </w:rPr>
        <w:t>– 168074, РК, Усть-Куломский район, д. Канава, здание №. 14.</w:t>
      </w:r>
    </w:p>
    <w:p w:rsidR="00546F10" w:rsidRPr="00236029" w:rsidRDefault="00546F10" w:rsidP="00236029">
      <w:pPr>
        <w:spacing w:before="100" w:beforeAutospacing="1" w:after="0" w:line="240" w:lineRule="auto"/>
        <w:ind w:left="18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46F10" w:rsidRPr="00236029" w:rsidRDefault="00546F10" w:rsidP="00236029">
      <w:pPr>
        <w:autoSpaceDE w:val="0"/>
        <w:autoSpaceDN w:val="0"/>
        <w:adjustRightInd w:val="0"/>
        <w:spacing w:after="0" w:line="240" w:lineRule="auto"/>
        <w:ind w:left="180"/>
        <w:jc w:val="both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60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Вопросы, вынесенные на публичные слушания: </w:t>
      </w:r>
    </w:p>
    <w:p w:rsidR="00546F10" w:rsidRPr="00236029" w:rsidRDefault="00546F10" w:rsidP="00236029">
      <w:pPr>
        <w:numPr>
          <w:ilvl w:val="1"/>
          <w:numId w:val="8"/>
        </w:num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236029">
        <w:rPr>
          <w:rFonts w:ascii="Times New Roman" w:hAnsi="Times New Roman"/>
          <w:sz w:val="28"/>
          <w:szCs w:val="28"/>
          <w:lang w:eastAsia="ru-RU"/>
        </w:rPr>
        <w:t>Внесение изменений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и дополнений </w:t>
      </w:r>
      <w:r w:rsidRPr="00236029">
        <w:rPr>
          <w:rFonts w:ascii="Times New Roman" w:hAnsi="Times New Roman"/>
          <w:sz w:val="28"/>
          <w:szCs w:val="28"/>
          <w:lang w:eastAsia="ru-RU"/>
        </w:rPr>
        <w:t xml:space="preserve"> в  правила землепользования и застройки МО СП «Югыдъяг»:</w:t>
      </w:r>
    </w:p>
    <w:p w:rsidR="00546F10" w:rsidRPr="001B14AB" w:rsidRDefault="00546F10" w:rsidP="00EE2B53">
      <w:pPr>
        <w:pStyle w:val="Heading3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Toc356555718"/>
      <w:r>
        <w:rPr>
          <w:rFonts w:ascii="Times New Roman" w:hAnsi="Times New Roman" w:cs="Times New Roman"/>
          <w:b w:val="0"/>
          <w:sz w:val="28"/>
          <w:szCs w:val="28"/>
        </w:rPr>
        <w:t>- внесение изменений и дополнений в с</w:t>
      </w:r>
      <w:r w:rsidRPr="001B14AB">
        <w:rPr>
          <w:rFonts w:ascii="Times New Roman" w:hAnsi="Times New Roman" w:cs="Times New Roman"/>
          <w:b w:val="0"/>
          <w:sz w:val="28"/>
          <w:szCs w:val="28"/>
        </w:rPr>
        <w:t>татью 30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статью 31 </w:t>
      </w:r>
      <w:r w:rsidRPr="00B564DE">
        <w:rPr>
          <w:rFonts w:ascii="Times New Roman" w:hAnsi="Times New Roman"/>
          <w:b w:val="0"/>
          <w:sz w:val="28"/>
          <w:szCs w:val="28"/>
          <w:lang w:eastAsia="ru-RU"/>
        </w:rPr>
        <w:t>главы 2.1 части 2</w:t>
      </w:r>
      <w:r w:rsidRPr="006452B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правил</w:t>
      </w:r>
      <w:r w:rsidRPr="00B564DE">
        <w:rPr>
          <w:rFonts w:ascii="Times New Roman" w:hAnsi="Times New Roman"/>
          <w:sz w:val="28"/>
          <w:szCs w:val="28"/>
        </w:rPr>
        <w:t xml:space="preserve"> </w:t>
      </w:r>
      <w:r w:rsidRPr="00B564DE">
        <w:rPr>
          <w:rFonts w:ascii="Times New Roman" w:hAnsi="Times New Roman"/>
          <w:b w:val="0"/>
          <w:sz w:val="28"/>
          <w:szCs w:val="28"/>
        </w:rPr>
        <w:t>землепользования и застройки сельского поселения «Югыдъяг»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B14A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bookmarkEnd w:id="0"/>
    </w:p>
    <w:p w:rsidR="00546F10" w:rsidRPr="00236029" w:rsidRDefault="00546F10" w:rsidP="00236029">
      <w:pPr>
        <w:shd w:val="clear" w:color="auto" w:fill="FFFFFF"/>
        <w:spacing w:before="100" w:beforeAutospacing="1" w:after="0" w:line="240" w:lineRule="auto"/>
        <w:ind w:left="180"/>
        <w:jc w:val="both"/>
        <w:rPr>
          <w:rFonts w:ascii="Times New Roman" w:hAnsi="Times New Roman"/>
          <w:sz w:val="28"/>
          <w:szCs w:val="28"/>
        </w:rPr>
      </w:pPr>
      <w:r w:rsidRPr="00236029">
        <w:rPr>
          <w:rFonts w:ascii="Times New Roman" w:hAnsi="Times New Roman"/>
          <w:sz w:val="28"/>
          <w:szCs w:val="28"/>
          <w:lang w:eastAsia="ru-RU"/>
        </w:rPr>
        <w:t>- перевод части территориальной зоны</w:t>
      </w:r>
      <w:r w:rsidRPr="00236029">
        <w:rPr>
          <w:rFonts w:ascii="Times New Roman" w:hAnsi="Times New Roman"/>
          <w:sz w:val="28"/>
          <w:szCs w:val="28"/>
        </w:rPr>
        <w:t xml:space="preserve">  Ж-2</w:t>
      </w:r>
      <w:r w:rsidRPr="00236029">
        <w:rPr>
          <w:rFonts w:ascii="Times New Roman" w:hAnsi="Times New Roman"/>
          <w:bCs/>
          <w:spacing w:val="-2"/>
          <w:sz w:val="28"/>
          <w:szCs w:val="28"/>
        </w:rPr>
        <w:t xml:space="preserve"> (зона малоэтажной блокированной жилой застройки), </w:t>
      </w:r>
      <w:r w:rsidRPr="00236029">
        <w:rPr>
          <w:rFonts w:ascii="Times New Roman" w:hAnsi="Times New Roman"/>
          <w:sz w:val="28"/>
          <w:szCs w:val="28"/>
        </w:rPr>
        <w:t xml:space="preserve">расположенную ориентировочно по адресу: пст. Югыдъяг, ул. Комсомольская, в </w:t>
      </w:r>
      <w:smartTag w:uri="urn:schemas-microsoft-com:office:smarttags" w:element="metricconverter">
        <w:smartTagPr>
          <w:attr w:name="ProductID" w:val="50 метрах"/>
        </w:smartTagPr>
        <w:r w:rsidRPr="00236029">
          <w:rPr>
            <w:rFonts w:ascii="Times New Roman" w:hAnsi="Times New Roman"/>
            <w:sz w:val="28"/>
            <w:szCs w:val="28"/>
          </w:rPr>
          <w:t>50 метрах</w:t>
        </w:r>
      </w:smartTag>
      <w:r w:rsidRPr="00236029">
        <w:rPr>
          <w:rFonts w:ascii="Times New Roman" w:hAnsi="Times New Roman"/>
          <w:sz w:val="28"/>
          <w:szCs w:val="28"/>
        </w:rPr>
        <w:t xml:space="preserve"> северо- восточнее границ земельного участка д. № 40 (дом Культуры),  </w:t>
      </w:r>
      <w:r w:rsidRPr="00236029">
        <w:rPr>
          <w:rFonts w:ascii="Times New Roman" w:hAnsi="Times New Roman"/>
          <w:bCs/>
          <w:spacing w:val="-2"/>
          <w:sz w:val="28"/>
          <w:szCs w:val="28"/>
        </w:rPr>
        <w:t xml:space="preserve">в </w:t>
      </w:r>
      <w:r w:rsidRPr="00236029">
        <w:rPr>
          <w:rFonts w:ascii="Times New Roman" w:hAnsi="Times New Roman"/>
          <w:sz w:val="28"/>
          <w:szCs w:val="28"/>
          <w:lang w:eastAsia="ru-RU"/>
        </w:rPr>
        <w:t>территориальную зону</w:t>
      </w:r>
      <w:r w:rsidRPr="00236029">
        <w:rPr>
          <w:rFonts w:ascii="Times New Roman" w:hAnsi="Times New Roman"/>
          <w:sz w:val="28"/>
          <w:szCs w:val="28"/>
        </w:rPr>
        <w:t xml:space="preserve">  П-2  (</w:t>
      </w:r>
      <w:r w:rsidRPr="00236029">
        <w:rPr>
          <w:rFonts w:ascii="Times New Roman" w:hAnsi="Times New Roman"/>
          <w:bCs/>
          <w:spacing w:val="-2"/>
          <w:sz w:val="28"/>
          <w:szCs w:val="28"/>
        </w:rPr>
        <w:t>зона промышленных</w:t>
      </w:r>
      <w:r w:rsidRPr="00236029">
        <w:rPr>
          <w:rFonts w:ascii="Times New Roman" w:hAnsi="Times New Roman"/>
          <w:sz w:val="28"/>
          <w:szCs w:val="28"/>
        </w:rPr>
        <w:t xml:space="preserve"> объектов и производства </w:t>
      </w:r>
      <w:r w:rsidRPr="00236029">
        <w:rPr>
          <w:rFonts w:ascii="Times New Roman" w:hAnsi="Times New Roman"/>
          <w:sz w:val="28"/>
          <w:szCs w:val="28"/>
          <w:lang w:val="en-US"/>
        </w:rPr>
        <w:t>IV</w:t>
      </w:r>
      <w:r w:rsidRPr="00236029">
        <w:rPr>
          <w:rFonts w:ascii="Times New Roman" w:hAnsi="Times New Roman"/>
          <w:sz w:val="28"/>
          <w:szCs w:val="28"/>
        </w:rPr>
        <w:t xml:space="preserve"> класса по санитарной классификации).</w:t>
      </w:r>
    </w:p>
    <w:p w:rsidR="00546F10" w:rsidRPr="00236029" w:rsidRDefault="00546F10" w:rsidP="00236029">
      <w:pPr>
        <w:spacing w:before="100" w:beforeAutospacing="1" w:after="0" w:line="240" w:lineRule="auto"/>
        <w:ind w:left="1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6029">
        <w:rPr>
          <w:rFonts w:ascii="Times New Roman" w:hAnsi="Times New Roman"/>
          <w:color w:val="000000"/>
          <w:sz w:val="28"/>
          <w:szCs w:val="28"/>
          <w:lang w:eastAsia="ru-RU"/>
        </w:rPr>
        <w:t>4. Мероприятия по информированию жителей сельского поселения «Югыдъяг» муниципального района Усть-Куломский»  по проекту Решения «О внесении изменений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дополнений</w:t>
      </w:r>
      <w:r w:rsidRPr="002360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r w:rsidRPr="00236029">
        <w:rPr>
          <w:rFonts w:ascii="Times New Roman" w:hAnsi="Times New Roman"/>
          <w:sz w:val="28"/>
          <w:szCs w:val="28"/>
        </w:rPr>
        <w:t xml:space="preserve"> правила землепользования и застройки сельского поселения «Югыдъяг»</w:t>
      </w:r>
      <w:r w:rsidRPr="002360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: </w:t>
      </w:r>
    </w:p>
    <w:p w:rsidR="00546F10" w:rsidRPr="00236029" w:rsidRDefault="00546F10" w:rsidP="00236029">
      <w:pPr>
        <w:pStyle w:val="ListParagraph"/>
        <w:numPr>
          <w:ilvl w:val="0"/>
          <w:numId w:val="1"/>
        </w:numPr>
        <w:spacing w:before="100" w:beforeAutospacing="1" w:after="0" w:line="240" w:lineRule="auto"/>
        <w:ind w:left="1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6029">
        <w:rPr>
          <w:rFonts w:ascii="Times New Roman" w:hAnsi="Times New Roman"/>
          <w:color w:val="000000"/>
          <w:sz w:val="28"/>
          <w:szCs w:val="28"/>
          <w:lang w:eastAsia="ru-RU"/>
        </w:rPr>
        <w:t>Размещение информации о проведении публичных слушаний на информационных стендах сельского поселения «Югыдъяг»</w:t>
      </w:r>
    </w:p>
    <w:p w:rsidR="00546F10" w:rsidRPr="00236029" w:rsidRDefault="00546F10" w:rsidP="00236029">
      <w:pPr>
        <w:pStyle w:val="ListParagraph"/>
        <w:numPr>
          <w:ilvl w:val="0"/>
          <w:numId w:val="1"/>
        </w:numPr>
        <w:spacing w:before="100" w:beforeAutospacing="1" w:after="0" w:line="240" w:lineRule="auto"/>
        <w:ind w:left="1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6029">
        <w:rPr>
          <w:rFonts w:ascii="Times New Roman" w:hAnsi="Times New Roman"/>
          <w:color w:val="000000"/>
          <w:sz w:val="28"/>
          <w:szCs w:val="28"/>
          <w:lang w:eastAsia="ru-RU"/>
        </w:rPr>
        <w:t>Размещение информации о проведении публичных слушаний на официальном сайте сельского поселения «Югыдъяг</w:t>
      </w:r>
    </w:p>
    <w:p w:rsidR="00546F10" w:rsidRPr="00236029" w:rsidRDefault="00546F10" w:rsidP="00236029">
      <w:pPr>
        <w:spacing w:before="100" w:beforeAutospacing="1" w:after="0" w:line="240" w:lineRule="auto"/>
        <w:ind w:left="1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60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 Мнения, вопросы, предложения и замечания по проекту Решения «О внесении изменений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дополнений </w:t>
      </w:r>
      <w:r w:rsidRPr="002360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Pr="00236029">
        <w:rPr>
          <w:rFonts w:ascii="Times New Roman" w:hAnsi="Times New Roman"/>
          <w:sz w:val="28"/>
          <w:szCs w:val="28"/>
        </w:rPr>
        <w:t xml:space="preserve">  правила землепользования и застройки сельского поселения «Югыдъяг»</w:t>
      </w:r>
      <w:r w:rsidRPr="002360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в процессе проведения публичных слушаний не поступили.</w:t>
      </w:r>
    </w:p>
    <w:p w:rsidR="00546F10" w:rsidRPr="00236029" w:rsidRDefault="00546F10" w:rsidP="00236029">
      <w:pPr>
        <w:spacing w:before="100" w:beforeAutospacing="1" w:after="0" w:line="240" w:lineRule="auto"/>
        <w:ind w:left="1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6029">
        <w:rPr>
          <w:rFonts w:ascii="Times New Roman" w:hAnsi="Times New Roman"/>
          <w:color w:val="000000"/>
          <w:sz w:val="28"/>
          <w:szCs w:val="28"/>
          <w:lang w:eastAsia="ru-RU"/>
        </w:rPr>
        <w:t>6. Обобщенные сведения, полученные при учете мнений, выраженных жителями сельского поселения «Югыдъяг» и иными заинтересованными лицами, по проекту внесения изменений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дополнений </w:t>
      </w:r>
      <w:r w:rsidRPr="002360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r w:rsidRPr="00236029">
        <w:rPr>
          <w:rFonts w:ascii="Times New Roman" w:hAnsi="Times New Roman"/>
          <w:sz w:val="28"/>
          <w:szCs w:val="28"/>
        </w:rPr>
        <w:t xml:space="preserve"> правила землепользования и застройки сельского поселения «Югыдъяг»</w:t>
      </w:r>
      <w:r w:rsidRPr="00236029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546F10" w:rsidRPr="00236029" w:rsidRDefault="00546F10" w:rsidP="00236029">
      <w:pPr>
        <w:spacing w:before="100" w:beforeAutospacing="1" w:after="0" w:line="240" w:lineRule="auto"/>
        <w:ind w:left="1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60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6.1. Мнения о целесообразности принятия проекта </w:t>
      </w:r>
      <w:r w:rsidRPr="00236029">
        <w:rPr>
          <w:rFonts w:ascii="Times New Roman" w:hAnsi="Times New Roman"/>
          <w:sz w:val="28"/>
          <w:szCs w:val="28"/>
        </w:rPr>
        <w:t>генерального плана, правил землепользования и застройки сельского поселения «Югыдъяг»</w:t>
      </w:r>
      <w:r w:rsidRPr="00236029">
        <w:rPr>
          <w:rFonts w:ascii="Times New Roman" w:hAnsi="Times New Roman"/>
          <w:color w:val="000000"/>
          <w:sz w:val="28"/>
          <w:szCs w:val="28"/>
          <w:lang w:eastAsia="ru-RU"/>
        </w:rPr>
        <w:t>, вынесенного на публичные слушания, и другие мнения, содержащие положительную оценку по вопросу публичных слушаний, не высказаны.</w:t>
      </w:r>
    </w:p>
    <w:p w:rsidR="00546F10" w:rsidRPr="00236029" w:rsidRDefault="00546F10" w:rsidP="00236029">
      <w:pPr>
        <w:spacing w:before="100" w:beforeAutospacing="1" w:after="0" w:line="240" w:lineRule="auto"/>
        <w:ind w:left="1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60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6.2. Мнения, содержащие отрицательную оценку во вопросу публичных слушаний, не высказаны.</w:t>
      </w:r>
    </w:p>
    <w:p w:rsidR="00546F10" w:rsidRPr="00236029" w:rsidRDefault="00546F10" w:rsidP="00236029">
      <w:pPr>
        <w:spacing w:before="100" w:beforeAutospacing="1"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2360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6.3. Замечания и предложения по проекту внесение изменений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дополнений </w:t>
      </w:r>
      <w:r w:rsidRPr="002360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r w:rsidRPr="00236029">
        <w:rPr>
          <w:rFonts w:ascii="Times New Roman" w:hAnsi="Times New Roman"/>
          <w:sz w:val="28"/>
          <w:szCs w:val="28"/>
        </w:rPr>
        <w:t xml:space="preserve"> правила землепользования и застройки сельского поселения «Югыдъяг» не поступили.</w:t>
      </w:r>
    </w:p>
    <w:p w:rsidR="00546F10" w:rsidRDefault="00546F10" w:rsidP="00236029">
      <w:pPr>
        <w:spacing w:before="100" w:beforeAutospacing="1" w:after="0" w:line="240" w:lineRule="auto"/>
        <w:ind w:left="1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60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7. По результатам рассмотрения мнений, замечаний и предложений участников публичных слушаний по проекту внесения изменений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дополнений </w:t>
      </w:r>
      <w:r w:rsidRPr="002360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Pr="00236029">
        <w:rPr>
          <w:rFonts w:ascii="Times New Roman" w:hAnsi="Times New Roman"/>
          <w:sz w:val="28"/>
          <w:szCs w:val="28"/>
        </w:rPr>
        <w:t xml:space="preserve">  правила землепользования и застройки сельского поселения «Югыдъяг» </w:t>
      </w:r>
      <w:r w:rsidRPr="00236029">
        <w:rPr>
          <w:rFonts w:ascii="Times New Roman" w:hAnsi="Times New Roman"/>
          <w:color w:val="000000"/>
          <w:sz w:val="28"/>
          <w:szCs w:val="28"/>
          <w:lang w:eastAsia="ru-RU"/>
        </w:rPr>
        <w:t>приняты следующие  решения:</w:t>
      </w:r>
    </w:p>
    <w:p w:rsidR="00546F10" w:rsidRPr="00EE2B53" w:rsidRDefault="00546F10" w:rsidP="00236029">
      <w:pPr>
        <w:spacing w:before="100" w:beforeAutospacing="1" w:after="0" w:line="240" w:lineRule="auto"/>
        <w:ind w:left="18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7.1.  Согласовать внесение изменений и дополнений в</w:t>
      </w:r>
      <w:r w:rsidRPr="00EE2B53">
        <w:rPr>
          <w:rFonts w:ascii="Times New Roman" w:hAnsi="Times New Roman"/>
          <w:b/>
          <w:sz w:val="28"/>
          <w:szCs w:val="28"/>
        </w:rPr>
        <w:t xml:space="preserve"> </w:t>
      </w:r>
      <w:r w:rsidRPr="00EE2B53">
        <w:rPr>
          <w:rFonts w:ascii="Times New Roman" w:hAnsi="Times New Roman"/>
          <w:sz w:val="28"/>
          <w:szCs w:val="28"/>
        </w:rPr>
        <w:t>статью 30</w:t>
      </w:r>
      <w:r>
        <w:rPr>
          <w:rFonts w:ascii="Times New Roman" w:hAnsi="Times New Roman"/>
          <w:sz w:val="28"/>
          <w:szCs w:val="28"/>
        </w:rPr>
        <w:t xml:space="preserve">, статью 31 </w:t>
      </w:r>
      <w:r w:rsidRPr="00B564DE">
        <w:rPr>
          <w:rFonts w:ascii="Times New Roman" w:hAnsi="Times New Roman"/>
          <w:sz w:val="28"/>
          <w:szCs w:val="28"/>
          <w:lang w:eastAsia="ru-RU"/>
        </w:rPr>
        <w:t>главы 2.1 части 2</w:t>
      </w:r>
      <w:r w:rsidRPr="006452B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</w:t>
      </w:r>
      <w:r w:rsidRPr="00B564DE">
        <w:rPr>
          <w:rFonts w:ascii="Times New Roman" w:hAnsi="Times New Roman"/>
          <w:sz w:val="28"/>
          <w:szCs w:val="28"/>
        </w:rPr>
        <w:t xml:space="preserve"> </w:t>
      </w:r>
      <w:r w:rsidRPr="00236029">
        <w:rPr>
          <w:rFonts w:ascii="Times New Roman" w:hAnsi="Times New Roman"/>
          <w:sz w:val="28"/>
          <w:szCs w:val="28"/>
        </w:rPr>
        <w:t>землепользования и застройки сельского поселения «Югыдъяг»</w:t>
      </w:r>
      <w:r w:rsidRPr="00EE2B53">
        <w:rPr>
          <w:rFonts w:ascii="Times New Roman" w:hAnsi="Times New Roman"/>
          <w:sz w:val="28"/>
          <w:szCs w:val="28"/>
        </w:rPr>
        <w:t>.</w:t>
      </w:r>
    </w:p>
    <w:p w:rsidR="00546F10" w:rsidRPr="00236029" w:rsidRDefault="00546F10" w:rsidP="00FF71F9">
      <w:pPr>
        <w:shd w:val="clear" w:color="auto" w:fill="FFFFFF"/>
        <w:spacing w:before="100" w:beforeAutospacing="1" w:after="0" w:line="240" w:lineRule="auto"/>
        <w:ind w:left="180"/>
        <w:jc w:val="both"/>
        <w:rPr>
          <w:rFonts w:ascii="Times New Roman" w:hAnsi="Times New Roman"/>
          <w:sz w:val="28"/>
          <w:szCs w:val="28"/>
        </w:rPr>
      </w:pPr>
      <w:r w:rsidRPr="0023602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236029">
        <w:rPr>
          <w:rFonts w:ascii="Times New Roman" w:hAnsi="Times New Roman"/>
          <w:sz w:val="28"/>
          <w:szCs w:val="28"/>
        </w:rPr>
        <w:t xml:space="preserve"> 7.</w:t>
      </w:r>
      <w:r>
        <w:rPr>
          <w:rFonts w:ascii="Times New Roman" w:hAnsi="Times New Roman"/>
          <w:sz w:val="28"/>
          <w:szCs w:val="28"/>
        </w:rPr>
        <w:t>2</w:t>
      </w:r>
      <w:r w:rsidRPr="00236029">
        <w:rPr>
          <w:rFonts w:ascii="Times New Roman" w:hAnsi="Times New Roman"/>
          <w:sz w:val="28"/>
          <w:szCs w:val="28"/>
        </w:rPr>
        <w:t xml:space="preserve">. </w:t>
      </w:r>
      <w:r w:rsidRPr="00236029">
        <w:rPr>
          <w:rFonts w:ascii="Times New Roman" w:hAnsi="Times New Roman"/>
          <w:sz w:val="28"/>
          <w:szCs w:val="28"/>
          <w:lang w:eastAsia="ru-RU"/>
        </w:rPr>
        <w:t xml:space="preserve"> Согласовать перевод части территориальной зоны</w:t>
      </w:r>
      <w:r w:rsidRPr="00236029">
        <w:rPr>
          <w:rFonts w:ascii="Times New Roman" w:hAnsi="Times New Roman"/>
          <w:sz w:val="28"/>
          <w:szCs w:val="28"/>
        </w:rPr>
        <w:t xml:space="preserve">  Ж-2</w:t>
      </w:r>
      <w:r w:rsidRPr="00236029">
        <w:rPr>
          <w:rFonts w:ascii="Times New Roman" w:hAnsi="Times New Roman"/>
          <w:bCs/>
          <w:spacing w:val="-2"/>
          <w:sz w:val="28"/>
          <w:szCs w:val="28"/>
        </w:rPr>
        <w:t xml:space="preserve"> (зона малоэтажной блокированной жилой застройки), </w:t>
      </w:r>
      <w:r w:rsidRPr="00236029">
        <w:rPr>
          <w:rFonts w:ascii="Times New Roman" w:hAnsi="Times New Roman"/>
          <w:sz w:val="28"/>
          <w:szCs w:val="28"/>
        </w:rPr>
        <w:t xml:space="preserve">расположенную ориентировочно по адресу: пст. Югыдъяг, ул. Комсомольская, в </w:t>
      </w:r>
      <w:smartTag w:uri="urn:schemas-microsoft-com:office:smarttags" w:element="metricconverter">
        <w:smartTagPr>
          <w:attr w:name="ProductID" w:val="50 метрах"/>
        </w:smartTagPr>
        <w:r w:rsidRPr="00236029">
          <w:rPr>
            <w:rFonts w:ascii="Times New Roman" w:hAnsi="Times New Roman"/>
            <w:sz w:val="28"/>
            <w:szCs w:val="28"/>
          </w:rPr>
          <w:t>50 метрах</w:t>
        </w:r>
      </w:smartTag>
      <w:r w:rsidRPr="00236029">
        <w:rPr>
          <w:rFonts w:ascii="Times New Roman" w:hAnsi="Times New Roman"/>
          <w:sz w:val="28"/>
          <w:szCs w:val="28"/>
        </w:rPr>
        <w:t xml:space="preserve"> северо- восточнее границ земельного участка д. № 40 (дом Культуры),  </w:t>
      </w:r>
      <w:r w:rsidRPr="00236029">
        <w:rPr>
          <w:rFonts w:ascii="Times New Roman" w:hAnsi="Times New Roman"/>
          <w:bCs/>
          <w:spacing w:val="-2"/>
          <w:sz w:val="28"/>
          <w:szCs w:val="28"/>
        </w:rPr>
        <w:t xml:space="preserve">в </w:t>
      </w:r>
      <w:r w:rsidRPr="00236029">
        <w:rPr>
          <w:rFonts w:ascii="Times New Roman" w:hAnsi="Times New Roman"/>
          <w:sz w:val="28"/>
          <w:szCs w:val="28"/>
          <w:lang w:eastAsia="ru-RU"/>
        </w:rPr>
        <w:t>территориальную зону</w:t>
      </w:r>
      <w:r w:rsidRPr="00236029">
        <w:rPr>
          <w:rFonts w:ascii="Times New Roman" w:hAnsi="Times New Roman"/>
          <w:sz w:val="28"/>
          <w:szCs w:val="28"/>
        </w:rPr>
        <w:t xml:space="preserve">  П-2  (</w:t>
      </w:r>
      <w:r w:rsidRPr="00236029">
        <w:rPr>
          <w:rFonts w:ascii="Times New Roman" w:hAnsi="Times New Roman"/>
          <w:bCs/>
          <w:spacing w:val="-2"/>
          <w:sz w:val="28"/>
          <w:szCs w:val="28"/>
        </w:rPr>
        <w:t>зона промышленных</w:t>
      </w:r>
      <w:r w:rsidRPr="00236029">
        <w:rPr>
          <w:rFonts w:ascii="Times New Roman" w:hAnsi="Times New Roman"/>
          <w:sz w:val="28"/>
          <w:szCs w:val="28"/>
        </w:rPr>
        <w:t xml:space="preserve"> объектов и производства </w:t>
      </w:r>
      <w:r w:rsidRPr="00236029">
        <w:rPr>
          <w:rFonts w:ascii="Times New Roman" w:hAnsi="Times New Roman"/>
          <w:sz w:val="28"/>
          <w:szCs w:val="28"/>
          <w:lang w:val="en-US"/>
        </w:rPr>
        <w:t>IV</w:t>
      </w:r>
      <w:r w:rsidRPr="00236029">
        <w:rPr>
          <w:rFonts w:ascii="Times New Roman" w:hAnsi="Times New Roman"/>
          <w:sz w:val="28"/>
          <w:szCs w:val="28"/>
        </w:rPr>
        <w:t xml:space="preserve"> класса по санитарной классификации).</w:t>
      </w:r>
    </w:p>
    <w:p w:rsidR="00546F10" w:rsidRPr="00236029" w:rsidRDefault="00546F10" w:rsidP="00EE2B53">
      <w:pPr>
        <w:numPr>
          <w:ilvl w:val="1"/>
          <w:numId w:val="12"/>
        </w:num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36029">
        <w:rPr>
          <w:rFonts w:ascii="Times New Roman" w:hAnsi="Times New Roman"/>
          <w:sz w:val="28"/>
          <w:szCs w:val="28"/>
          <w:lang w:eastAsia="ru-RU"/>
        </w:rPr>
        <w:t xml:space="preserve"> Публичные слушания считать состоявшимися.</w:t>
      </w:r>
    </w:p>
    <w:p w:rsidR="00546F10" w:rsidRPr="00236029" w:rsidRDefault="00546F10" w:rsidP="00236029">
      <w:pPr>
        <w:spacing w:before="100" w:beforeAutospacing="1" w:after="0" w:line="240" w:lineRule="auto"/>
        <w:ind w:left="180"/>
        <w:rPr>
          <w:rFonts w:ascii="Times New Roman" w:hAnsi="Times New Roman"/>
          <w:sz w:val="28"/>
          <w:szCs w:val="28"/>
          <w:lang w:eastAsia="ru-RU"/>
        </w:rPr>
      </w:pPr>
    </w:p>
    <w:p w:rsidR="00546F10" w:rsidRPr="00236029" w:rsidRDefault="00546F10" w:rsidP="00236029">
      <w:pPr>
        <w:spacing w:before="100" w:beforeAutospacing="1" w:after="0" w:line="240" w:lineRule="auto"/>
        <w:ind w:left="1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6029">
        <w:rPr>
          <w:rFonts w:ascii="Times New Roman" w:hAnsi="Times New Roman"/>
          <w:color w:val="000000"/>
          <w:sz w:val="28"/>
          <w:szCs w:val="28"/>
          <w:lang w:eastAsia="ru-RU"/>
        </w:rPr>
        <w:t>Председательствующий                                                             Паршуков В.В.</w:t>
      </w:r>
    </w:p>
    <w:p w:rsidR="00546F10" w:rsidRPr="00236029" w:rsidRDefault="00546F10" w:rsidP="00236029">
      <w:pPr>
        <w:spacing w:before="100" w:beforeAutospacing="1" w:after="0" w:line="240" w:lineRule="auto"/>
        <w:ind w:left="18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46F10" w:rsidRPr="00236029" w:rsidRDefault="00546F10" w:rsidP="00236029">
      <w:pPr>
        <w:spacing w:before="100" w:beforeAutospacing="1" w:after="0" w:line="240" w:lineRule="auto"/>
        <w:ind w:left="18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46F10" w:rsidRPr="00236029" w:rsidRDefault="00546F10" w:rsidP="00236029">
      <w:pPr>
        <w:spacing w:before="100" w:beforeAutospacing="1" w:after="0" w:line="240" w:lineRule="auto"/>
        <w:ind w:left="18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46F10" w:rsidRPr="00236029" w:rsidRDefault="00546F10" w:rsidP="00236029">
      <w:pPr>
        <w:spacing w:before="100" w:beforeAutospacing="1" w:after="0" w:line="240" w:lineRule="auto"/>
        <w:ind w:left="18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46F10" w:rsidRPr="00236029" w:rsidRDefault="00546F10" w:rsidP="00236029">
      <w:pPr>
        <w:ind w:left="180"/>
        <w:rPr>
          <w:sz w:val="28"/>
          <w:szCs w:val="28"/>
        </w:rPr>
      </w:pPr>
    </w:p>
    <w:sectPr w:rsidR="00546F10" w:rsidRPr="00236029" w:rsidSect="00236029">
      <w:pgSz w:w="11906" w:h="16838"/>
      <w:pgMar w:top="360" w:right="926" w:bottom="54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653A"/>
    <w:multiLevelType w:val="multilevel"/>
    <w:tmpl w:val="776ABE34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10"/>
        </w:tabs>
        <w:ind w:left="35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490"/>
        </w:tabs>
        <w:ind w:left="54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60"/>
        </w:tabs>
        <w:ind w:left="66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0"/>
        </w:tabs>
        <w:ind w:left="74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2160"/>
      </w:pPr>
      <w:rPr>
        <w:rFonts w:cs="Times New Roman" w:hint="default"/>
      </w:rPr>
    </w:lvl>
  </w:abstractNum>
  <w:abstractNum w:abstractNumId="1">
    <w:nsid w:val="1BC34435"/>
    <w:multiLevelType w:val="multilevel"/>
    <w:tmpl w:val="9A961C8C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10"/>
        </w:tabs>
        <w:ind w:left="35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490"/>
        </w:tabs>
        <w:ind w:left="54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60"/>
        </w:tabs>
        <w:ind w:left="66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0"/>
        </w:tabs>
        <w:ind w:left="74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2160"/>
      </w:pPr>
      <w:rPr>
        <w:rFonts w:cs="Times New Roman" w:hint="default"/>
      </w:rPr>
    </w:lvl>
  </w:abstractNum>
  <w:abstractNum w:abstractNumId="2">
    <w:nsid w:val="27EB1B99"/>
    <w:multiLevelType w:val="hybridMultilevel"/>
    <w:tmpl w:val="F050C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D972CF"/>
    <w:multiLevelType w:val="multilevel"/>
    <w:tmpl w:val="9AA8B3A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cs="Times New Roman" w:hint="default"/>
      </w:rPr>
    </w:lvl>
  </w:abstractNum>
  <w:abstractNum w:abstractNumId="4">
    <w:nsid w:val="46B13FAB"/>
    <w:multiLevelType w:val="multilevel"/>
    <w:tmpl w:val="A0B82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948131C"/>
    <w:multiLevelType w:val="multilevel"/>
    <w:tmpl w:val="751C570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cs="Times New Roman" w:hint="default"/>
      </w:rPr>
    </w:lvl>
  </w:abstractNum>
  <w:abstractNum w:abstractNumId="6">
    <w:nsid w:val="4B3C0014"/>
    <w:multiLevelType w:val="multilevel"/>
    <w:tmpl w:val="59441AC2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10"/>
        </w:tabs>
        <w:ind w:left="35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490"/>
        </w:tabs>
        <w:ind w:left="54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60"/>
        </w:tabs>
        <w:ind w:left="66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0"/>
        </w:tabs>
        <w:ind w:left="74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2160"/>
      </w:pPr>
      <w:rPr>
        <w:rFonts w:cs="Times New Roman" w:hint="default"/>
      </w:rPr>
    </w:lvl>
  </w:abstractNum>
  <w:abstractNum w:abstractNumId="7">
    <w:nsid w:val="4B537B3B"/>
    <w:multiLevelType w:val="multilevel"/>
    <w:tmpl w:val="922E8D6C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10"/>
        </w:tabs>
        <w:ind w:left="35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490"/>
        </w:tabs>
        <w:ind w:left="54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60"/>
        </w:tabs>
        <w:ind w:left="66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0"/>
        </w:tabs>
        <w:ind w:left="74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2160"/>
      </w:pPr>
      <w:rPr>
        <w:rFonts w:cs="Times New Roman" w:hint="default"/>
      </w:rPr>
    </w:lvl>
  </w:abstractNum>
  <w:abstractNum w:abstractNumId="8">
    <w:nsid w:val="55590974"/>
    <w:multiLevelType w:val="hybridMultilevel"/>
    <w:tmpl w:val="467C85BC"/>
    <w:lvl w:ilvl="0" w:tplc="C916CE7E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9">
    <w:nsid w:val="5B35579B"/>
    <w:multiLevelType w:val="multilevel"/>
    <w:tmpl w:val="2410F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2E83BCF"/>
    <w:multiLevelType w:val="multilevel"/>
    <w:tmpl w:val="5394E56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90"/>
        </w:tabs>
        <w:ind w:left="21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115"/>
        </w:tabs>
        <w:ind w:left="51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45"/>
        </w:tabs>
        <w:ind w:left="69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2160"/>
      </w:pPr>
      <w:rPr>
        <w:rFonts w:cs="Times New Roman" w:hint="default"/>
      </w:rPr>
    </w:lvl>
  </w:abstractNum>
  <w:abstractNum w:abstractNumId="11">
    <w:nsid w:val="72661311"/>
    <w:multiLevelType w:val="multilevel"/>
    <w:tmpl w:val="5B820B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8"/>
  </w:num>
  <w:num w:numId="5">
    <w:abstractNumId w:val="5"/>
  </w:num>
  <w:num w:numId="6">
    <w:abstractNumId w:val="11"/>
  </w:num>
  <w:num w:numId="7">
    <w:abstractNumId w:val="3"/>
  </w:num>
  <w:num w:numId="8">
    <w:abstractNumId w:val="10"/>
  </w:num>
  <w:num w:numId="9">
    <w:abstractNumId w:val="0"/>
  </w:num>
  <w:num w:numId="10">
    <w:abstractNumId w:val="1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19AA"/>
    <w:rsid w:val="00000769"/>
    <w:rsid w:val="00011292"/>
    <w:rsid w:val="00022CB4"/>
    <w:rsid w:val="00065039"/>
    <w:rsid w:val="00085E93"/>
    <w:rsid w:val="000B53BF"/>
    <w:rsid w:val="000D54D7"/>
    <w:rsid w:val="001919AA"/>
    <w:rsid w:val="001B14AB"/>
    <w:rsid w:val="001F7535"/>
    <w:rsid w:val="00224603"/>
    <w:rsid w:val="00236029"/>
    <w:rsid w:val="00255052"/>
    <w:rsid w:val="002E05E4"/>
    <w:rsid w:val="003177A2"/>
    <w:rsid w:val="00335650"/>
    <w:rsid w:val="00350391"/>
    <w:rsid w:val="00364A49"/>
    <w:rsid w:val="003B131B"/>
    <w:rsid w:val="003C0A3D"/>
    <w:rsid w:val="003F277E"/>
    <w:rsid w:val="00414131"/>
    <w:rsid w:val="00416761"/>
    <w:rsid w:val="00447B94"/>
    <w:rsid w:val="00462F0F"/>
    <w:rsid w:val="00486FF5"/>
    <w:rsid w:val="00491477"/>
    <w:rsid w:val="00546F10"/>
    <w:rsid w:val="005C6BB1"/>
    <w:rsid w:val="005F366D"/>
    <w:rsid w:val="006452BF"/>
    <w:rsid w:val="0065161F"/>
    <w:rsid w:val="00655CBA"/>
    <w:rsid w:val="006A211A"/>
    <w:rsid w:val="006A5B16"/>
    <w:rsid w:val="00707692"/>
    <w:rsid w:val="0077163E"/>
    <w:rsid w:val="0077271A"/>
    <w:rsid w:val="007A19B1"/>
    <w:rsid w:val="007D4C32"/>
    <w:rsid w:val="007F4361"/>
    <w:rsid w:val="0085405B"/>
    <w:rsid w:val="008D02AC"/>
    <w:rsid w:val="0094126F"/>
    <w:rsid w:val="00953D2A"/>
    <w:rsid w:val="00960E5C"/>
    <w:rsid w:val="00962048"/>
    <w:rsid w:val="009A01A3"/>
    <w:rsid w:val="009B04C7"/>
    <w:rsid w:val="009B5D5E"/>
    <w:rsid w:val="00A172C2"/>
    <w:rsid w:val="00A271E9"/>
    <w:rsid w:val="00A27472"/>
    <w:rsid w:val="00A9040E"/>
    <w:rsid w:val="00AA3D05"/>
    <w:rsid w:val="00AC1A94"/>
    <w:rsid w:val="00AE1B00"/>
    <w:rsid w:val="00B30EF2"/>
    <w:rsid w:val="00B564DE"/>
    <w:rsid w:val="00BC37CA"/>
    <w:rsid w:val="00BE4D49"/>
    <w:rsid w:val="00C20421"/>
    <w:rsid w:val="00C274C6"/>
    <w:rsid w:val="00C736A9"/>
    <w:rsid w:val="00C87B74"/>
    <w:rsid w:val="00CC2AC7"/>
    <w:rsid w:val="00CC6BAC"/>
    <w:rsid w:val="00CD58A7"/>
    <w:rsid w:val="00D124DA"/>
    <w:rsid w:val="00D36215"/>
    <w:rsid w:val="00D60D65"/>
    <w:rsid w:val="00D61427"/>
    <w:rsid w:val="00DA5811"/>
    <w:rsid w:val="00DB751B"/>
    <w:rsid w:val="00DD22C1"/>
    <w:rsid w:val="00E47402"/>
    <w:rsid w:val="00ED2FC6"/>
    <w:rsid w:val="00ED351F"/>
    <w:rsid w:val="00EE2B53"/>
    <w:rsid w:val="00F0447B"/>
    <w:rsid w:val="00F16CFF"/>
    <w:rsid w:val="00FE1744"/>
    <w:rsid w:val="00FE262D"/>
    <w:rsid w:val="00FE4BA0"/>
    <w:rsid w:val="00FF7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9AA"/>
    <w:pPr>
      <w:spacing w:after="200" w:line="276" w:lineRule="auto"/>
    </w:pPr>
    <w:rPr>
      <w:rFonts w:ascii="Calibri" w:hAnsi="Calibri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14131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B131B"/>
    <w:rPr>
      <w:rFonts w:ascii="Cambria" w:hAnsi="Cambria" w:cs="Times New Roman"/>
      <w:b/>
      <w:bCs/>
      <w:sz w:val="26"/>
      <w:szCs w:val="26"/>
      <w:lang w:eastAsia="en-US"/>
    </w:rPr>
  </w:style>
  <w:style w:type="paragraph" w:styleId="ListParagraph">
    <w:name w:val="List Paragraph"/>
    <w:basedOn w:val="Normal"/>
    <w:uiPriority w:val="99"/>
    <w:qFormat/>
    <w:rsid w:val="001919AA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414131"/>
    <w:pPr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414131"/>
    <w:rPr>
      <w:rFonts w:ascii="Arial" w:hAnsi="Arial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</TotalTime>
  <Pages>3</Pages>
  <Words>590</Words>
  <Characters>3363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2017-04-28T05:30:00Z</cp:lastPrinted>
  <dcterms:created xsi:type="dcterms:W3CDTF">2017-04-28T12:34:00Z</dcterms:created>
  <dcterms:modified xsi:type="dcterms:W3CDTF">2018-05-21T08:18:00Z</dcterms:modified>
</cp:coreProperties>
</file>